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应聘者健康卡及承诺书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   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9"/>
        <w:gridCol w:w="810"/>
        <w:gridCol w:w="765"/>
        <w:gridCol w:w="11"/>
        <w:gridCol w:w="1114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应聘岗位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年龄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□红码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□黄码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天内新冠肺炎核酸检测结果？（近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天内有境外或中高风险地区旅居史的需填此项）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天内，本人及家庭成员是否到过境外或中高风险地区？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天内，本人及家庭成员是否接触过从境外或中高风险地区来的人员？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1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本人已认真阅读《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惠州市综合高级中学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2021年5月15日教师招聘考试安排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</w:rPr>
              <w:t>》内容，知悉现场验证以及考试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cs="Times New Roman"/>
          <w:kern w:val="0"/>
        </w:rPr>
      </w:pPr>
      <w:r>
        <w:rPr>
          <w:rFonts w:hint="eastAsia" w:ascii="宋体" w:hAnsi="宋体" w:cs="宋体"/>
          <w:kern w:val="0"/>
        </w:rPr>
        <w:t>备注：</w:t>
      </w:r>
      <w:r>
        <w:rPr>
          <w:rFonts w:ascii="宋体" w:hAnsi="宋体" w:cs="宋体"/>
          <w:kern w:val="0"/>
        </w:rPr>
        <w:t>1.</w:t>
      </w:r>
      <w:r>
        <w:rPr>
          <w:rFonts w:hint="eastAsia" w:ascii="宋体" w:hAnsi="宋体" w:cs="宋体"/>
          <w:kern w:val="0"/>
        </w:rPr>
        <w:t>本表的“近</w:t>
      </w:r>
      <w:r>
        <w:rPr>
          <w:rFonts w:ascii="宋体" w:hAnsi="宋体" w:cs="宋体"/>
          <w:kern w:val="0"/>
        </w:rPr>
        <w:t>14</w:t>
      </w:r>
      <w:r>
        <w:rPr>
          <w:rFonts w:hint="eastAsia" w:ascii="宋体" w:hAnsi="宋体" w:cs="宋体"/>
          <w:kern w:val="0"/>
        </w:rPr>
        <w:t>天”，指从</w:t>
      </w:r>
      <w:r>
        <w:rPr>
          <w:rFonts w:ascii="宋体" w:hAnsi="宋体" w:cs="宋体"/>
          <w:kern w:val="0"/>
        </w:rPr>
        <w:t>2021</w:t>
      </w:r>
      <w:r>
        <w:rPr>
          <w:rFonts w:hint="eastAsia" w:ascii="宋体" w:hAnsi="宋体" w:cs="宋体"/>
          <w:kern w:val="0"/>
        </w:rPr>
        <w:t>年</w:t>
      </w:r>
      <w:r>
        <w:rPr>
          <w:rFonts w:ascii="宋体" w:hAnsi="宋体" w:cs="宋体"/>
          <w:kern w:val="0"/>
        </w:rPr>
        <w:t>5</w:t>
      </w:r>
      <w:r>
        <w:rPr>
          <w:rFonts w:hint="eastAsia" w:ascii="宋体" w:hAnsi="宋体" w:cs="宋体"/>
          <w:kern w:val="0"/>
        </w:rPr>
        <w:t>月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日以来。</w:t>
      </w:r>
      <w:r>
        <w:rPr>
          <w:rFonts w:ascii="宋体" w:hAnsi="宋体" w:cs="宋体"/>
          <w:kern w:val="0"/>
        </w:rPr>
        <w:t>2.</w:t>
      </w:r>
      <w:r>
        <w:rPr>
          <w:rFonts w:hint="eastAsia" w:ascii="宋体" w:hAnsi="宋体" w:cs="宋体"/>
          <w:kern w:val="0"/>
        </w:rPr>
        <w:t>请应聘者在验证或者考试当天进入考点时，将本表交至校门口的工作人员。</w:t>
      </w:r>
    </w:p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8445C6"/>
    <w:rsid w:val="00431B40"/>
    <w:rsid w:val="00441392"/>
    <w:rsid w:val="00507694"/>
    <w:rsid w:val="00530D53"/>
    <w:rsid w:val="00712E80"/>
    <w:rsid w:val="00780769"/>
    <w:rsid w:val="007F5931"/>
    <w:rsid w:val="008146DE"/>
    <w:rsid w:val="0084537F"/>
    <w:rsid w:val="0086238B"/>
    <w:rsid w:val="00BB7D27"/>
    <w:rsid w:val="00BC08EB"/>
    <w:rsid w:val="00BD590D"/>
    <w:rsid w:val="00C74D31"/>
    <w:rsid w:val="00CC2684"/>
    <w:rsid w:val="00DC142E"/>
    <w:rsid w:val="00E97036"/>
    <w:rsid w:val="00ED6D74"/>
    <w:rsid w:val="00F03305"/>
    <w:rsid w:val="1B8445C6"/>
    <w:rsid w:val="267F52C7"/>
    <w:rsid w:val="2F0457C0"/>
    <w:rsid w:val="369D2E12"/>
    <w:rsid w:val="3A273E07"/>
    <w:rsid w:val="3EB66AD4"/>
    <w:rsid w:val="4D115826"/>
    <w:rsid w:val="4DD40EB6"/>
    <w:rsid w:val="56323B07"/>
    <w:rsid w:val="5AFF5BB3"/>
    <w:rsid w:val="5E9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117</Words>
  <Characters>671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大虹仔</cp:lastModifiedBy>
  <cp:lastPrinted>2020-07-03T08:45:00Z</cp:lastPrinted>
  <dcterms:modified xsi:type="dcterms:W3CDTF">2021-05-12T07:11:12Z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54D48C0ABAAB499CBFC63F6E45A5050F</vt:lpwstr>
  </property>
</Properties>
</file>