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考生健康卡及承诺书</w:t>
      </w:r>
      <w:r>
        <w:rPr>
          <w:rFonts w:ascii="宋体" w:cs="宋体"/>
          <w:color w:val="000000"/>
          <w:kern w:val="0"/>
          <w:sz w:val="24"/>
          <w:szCs w:val="24"/>
        </w:rPr>
        <w:t xml:space="preserve">                                    </w:t>
      </w: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42"/>
        <w:gridCol w:w="1020"/>
        <w:gridCol w:w="804"/>
        <w:gridCol w:w="997"/>
        <w:gridCol w:w="807"/>
        <w:gridCol w:w="776"/>
        <w:gridCol w:w="1108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       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年龄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籍贯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现住址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粤康码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情况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□绿码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码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□红码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抵达惠州时乘坐何种交通工具（列车班次、航班、自驾车大致途径路线）</w:t>
            </w:r>
            <w:r>
              <w:rPr>
                <w:rFonts w:ascii="宋体" w:cs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 w:cs="宋体"/>
                <w:color w:val="000000"/>
                <w:kern w:val="0"/>
              </w:rPr>
              <w:t>（近</w:t>
            </w:r>
            <w:r>
              <w:rPr>
                <w:rFonts w:ascii="宋体" w:cs="宋体"/>
                <w:color w:val="000000"/>
                <w:kern w:val="0"/>
              </w:rPr>
              <w:t>14</w:t>
            </w:r>
            <w:r>
              <w:rPr>
                <w:rFonts w:hint="eastAsia" w:ascii="宋体" w:cs="宋体"/>
                <w:color w:val="000000"/>
                <w:kern w:val="0"/>
              </w:rPr>
              <w:t>天内未离开过惠州不用填此项）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目前，本人身体健康状况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□健康，无症状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□乏力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□其他症状（鼻塞、流涕、咽痛、腹泻等）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</w:t>
            </w: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天内新冠肺炎核酸检测结果？（近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天内有境外或中高风险地区旅居史的需填此项）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□阴性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天内，家庭成员有无出现以下情况？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□乏力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□其他症状（鼻塞、流涕、咽痛、腹泻等）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□以上都无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天内，本人及家庭成员是否到过境外或中高风险地区？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天内，本人及家庭成员是否接触过疑似或确诊新冠肺炎病人？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天内，本人及家庭成员是否接触过从境外或中高风险地区来的人员？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796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本人郑重承诺：</w:t>
            </w:r>
            <w:r>
              <w:rPr>
                <w:rFonts w:hint="eastAsia" w:ascii="宋体" w:hAnsi="宋体" w:cs="宋体"/>
                <w:kern w:val="0"/>
              </w:rPr>
              <w:t>本人已认真阅读《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惠州市综合高级中学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2021年3月27日教师招聘考试安排</w:t>
            </w:r>
            <w:r>
              <w:rPr>
                <w:rFonts w:hint="eastAsia" w:ascii="宋体" w:hAnsi="宋体" w:cs="宋体"/>
                <w:kern w:val="0"/>
              </w:rPr>
              <w:t>》内容，知悉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考试</w:t>
            </w:r>
            <w:r>
              <w:rPr>
                <w:rFonts w:hint="eastAsia" w:ascii="宋体" w:hAnsi="宋体" w:cs="宋体"/>
                <w:kern w:val="0"/>
              </w:rPr>
              <w:t>相关事项和疫情防控要求。本人填报的上述信息、提交和现场出示的所有信息（证明）均为真实、有效，并保证配合做好疫情防控相关工作。如因隐瞒病情及接触史，引起影响公共安全的后果，将取消本人考试资格，本人将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577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ind w:firstLine="1200" w:firstLineChars="50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填写日期：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cs="Times New Roman"/>
          <w:kern w:val="0"/>
        </w:rPr>
      </w:pPr>
      <w:r>
        <w:rPr>
          <w:rFonts w:hint="eastAsia" w:ascii="宋体" w:hAnsi="宋体" w:cs="宋体"/>
          <w:kern w:val="0"/>
        </w:rPr>
        <w:t>备注：</w:t>
      </w:r>
      <w:r>
        <w:rPr>
          <w:rFonts w:ascii="宋体" w:hAnsi="宋体" w:cs="宋体"/>
          <w:kern w:val="0"/>
        </w:rPr>
        <w:t>1.</w:t>
      </w:r>
      <w:r>
        <w:rPr>
          <w:rFonts w:hint="eastAsia" w:ascii="宋体" w:hAnsi="宋体" w:cs="宋体"/>
          <w:kern w:val="0"/>
        </w:rPr>
        <w:t>本表的“近</w:t>
      </w:r>
      <w:r>
        <w:rPr>
          <w:rFonts w:ascii="宋体" w:hAnsi="宋体" w:cs="宋体"/>
          <w:kern w:val="0"/>
        </w:rPr>
        <w:t>14</w:t>
      </w:r>
      <w:r>
        <w:rPr>
          <w:rFonts w:hint="eastAsia" w:ascii="宋体" w:hAnsi="宋体" w:cs="宋体"/>
          <w:kern w:val="0"/>
        </w:rPr>
        <w:t>天”，指从</w:t>
      </w:r>
      <w:r>
        <w:rPr>
          <w:rFonts w:ascii="宋体" w:hAnsi="宋体" w:cs="宋体"/>
          <w:kern w:val="0"/>
        </w:rPr>
        <w:t>202</w:t>
      </w:r>
      <w:r>
        <w:rPr>
          <w:rFonts w:hint="eastAsia" w:ascii="宋体" w:hAnsi="宋体" w:cs="宋体"/>
          <w:kern w:val="0"/>
          <w:lang w:val="en-US" w:eastAsia="zh-CN"/>
        </w:rPr>
        <w:t>1</w:t>
      </w:r>
      <w:r>
        <w:rPr>
          <w:rFonts w:hint="eastAsia" w:ascii="宋体" w:hAnsi="宋体" w:cs="宋体"/>
          <w:kern w:val="0"/>
        </w:rPr>
        <w:t>年</w:t>
      </w:r>
      <w:r>
        <w:rPr>
          <w:rFonts w:hint="eastAsia" w:ascii="宋体" w:hAnsi="宋体" w:cs="宋体"/>
          <w:kern w:val="0"/>
          <w:lang w:val="en-US" w:eastAsia="zh-CN"/>
        </w:rPr>
        <w:t>3</w:t>
      </w:r>
      <w:r>
        <w:rPr>
          <w:rFonts w:hint="eastAsia" w:ascii="宋体" w:hAnsi="宋体" w:cs="宋体"/>
          <w:kern w:val="0"/>
        </w:rPr>
        <w:t>月</w:t>
      </w:r>
      <w:r>
        <w:rPr>
          <w:rFonts w:hint="eastAsia" w:ascii="宋体" w:hAnsi="宋体" w:cs="宋体"/>
          <w:kern w:val="0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 w:cs="宋体"/>
          <w:kern w:val="0"/>
        </w:rPr>
        <w:t>日以来。</w:t>
      </w:r>
      <w:r>
        <w:rPr>
          <w:rFonts w:ascii="宋体" w:hAnsi="宋体" w:cs="宋体"/>
          <w:kern w:val="0"/>
        </w:rPr>
        <w:t>2.</w:t>
      </w:r>
      <w:r>
        <w:rPr>
          <w:rFonts w:hint="eastAsia" w:ascii="宋体" w:hAnsi="宋体" w:cs="宋体"/>
          <w:kern w:val="0"/>
        </w:rPr>
        <w:t>请考生在面试当天进入校园时，将本表交至校门口的工作人员。</w:t>
      </w:r>
    </w:p>
    <w:p>
      <w:pPr>
        <w:rPr>
          <w:rFonts w:cs="Times New Roman"/>
        </w:rPr>
      </w:pPr>
    </w:p>
    <w:sectPr>
      <w:pgSz w:w="12240" w:h="15840"/>
      <w:pgMar w:top="1134" w:right="1797" w:bottom="760" w:left="1797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B8445C6"/>
    <w:rsid w:val="002A441A"/>
    <w:rsid w:val="00344CDC"/>
    <w:rsid w:val="003E7712"/>
    <w:rsid w:val="00507694"/>
    <w:rsid w:val="00530D53"/>
    <w:rsid w:val="005C4C4C"/>
    <w:rsid w:val="00712E80"/>
    <w:rsid w:val="0084537F"/>
    <w:rsid w:val="0086238B"/>
    <w:rsid w:val="00BB7D27"/>
    <w:rsid w:val="00C42AF9"/>
    <w:rsid w:val="00CC2684"/>
    <w:rsid w:val="00D52A73"/>
    <w:rsid w:val="00D972EC"/>
    <w:rsid w:val="00E97036"/>
    <w:rsid w:val="00EB4EF8"/>
    <w:rsid w:val="00ED6D74"/>
    <w:rsid w:val="00F03305"/>
    <w:rsid w:val="00FE19EE"/>
    <w:rsid w:val="07312CE2"/>
    <w:rsid w:val="18DE5D65"/>
    <w:rsid w:val="1B3524AA"/>
    <w:rsid w:val="1B8445C6"/>
    <w:rsid w:val="267F52C7"/>
    <w:rsid w:val="2F0457C0"/>
    <w:rsid w:val="369D2E12"/>
    <w:rsid w:val="3A273E07"/>
    <w:rsid w:val="3EB66AD4"/>
    <w:rsid w:val="4C1346EA"/>
    <w:rsid w:val="4D115826"/>
    <w:rsid w:val="4DD40EB6"/>
    <w:rsid w:val="56323B07"/>
    <w:rsid w:val="5E99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Header Char"/>
    <w:basedOn w:val="5"/>
    <w:link w:val="3"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市教育局</Company>
  <Pages>1</Pages>
  <Words>114</Words>
  <Characters>653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2020-05-21T10:24:00Z</dcterms:created>
  <dc:creator>利伟文</dc:creator>
  <cp:lastModifiedBy>大虹仔</cp:lastModifiedBy>
  <cp:lastPrinted>2020-07-03T08:45:00Z</cp:lastPrinted>
  <dcterms:modified xsi:type="dcterms:W3CDTF">2021-03-25T01:11:29Z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A50C3A85CCC048648338A21FAFBE9B81</vt:lpwstr>
  </property>
</Properties>
</file>